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0B" w:rsidRPr="002318EA" w:rsidRDefault="00063DE2">
      <w:pPr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PROCEDIMIENTO:</w:t>
      </w:r>
      <w:r w:rsidRPr="002318EA">
        <w:rPr>
          <w:rFonts w:ascii="Century Gothic" w:hAnsi="Century Gothic" w:cs="Century Gothic"/>
          <w:sz w:val="22"/>
          <w:szCs w:val="22"/>
        </w:rPr>
        <w:tab/>
      </w:r>
      <w:r w:rsidR="00FD2F81">
        <w:rPr>
          <w:rFonts w:ascii="Century Gothic" w:hAnsi="Century Gothic" w:cs="Century Gothic"/>
          <w:sz w:val="22"/>
          <w:szCs w:val="22"/>
        </w:rPr>
        <w:t>_____________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</w:t>
      </w:r>
    </w:p>
    <w:p w:rsidR="00063DE2" w:rsidRPr="002318EA" w:rsidRDefault="00063DE2">
      <w:pPr>
        <w:rPr>
          <w:rFonts w:ascii="Century Gothic" w:hAnsi="Century Gothic" w:cs="Century Gothic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608"/>
        <w:gridCol w:w="748"/>
        <w:gridCol w:w="7570"/>
      </w:tblGrid>
      <w:tr w:rsidR="004D590B" w:rsidRPr="001F19B5" w:rsidTr="001F19B5">
        <w:trPr>
          <w:trHeight w:val="402"/>
        </w:trPr>
        <w:tc>
          <w:tcPr>
            <w:tcW w:w="1898" w:type="dxa"/>
            <w:gridSpan w:val="3"/>
            <w:vAlign w:val="center"/>
          </w:tcPr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F19B5">
              <w:rPr>
                <w:rFonts w:ascii="Century Gothic" w:hAnsi="Century Gothic" w:cs="Century Gothic"/>
                <w:sz w:val="20"/>
                <w:szCs w:val="20"/>
              </w:rPr>
              <w:t>Fecha visita.</w:t>
            </w:r>
          </w:p>
        </w:tc>
        <w:tc>
          <w:tcPr>
            <w:tcW w:w="7570" w:type="dxa"/>
            <w:vAlign w:val="center"/>
          </w:tcPr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F19B5">
              <w:rPr>
                <w:rFonts w:ascii="Century Gothic" w:hAnsi="Century Gothic" w:cs="Century Gothic"/>
                <w:sz w:val="20"/>
                <w:szCs w:val="20"/>
              </w:rPr>
              <w:t>PROYECTO.</w:t>
            </w:r>
          </w:p>
        </w:tc>
      </w:tr>
      <w:tr w:rsidR="004D590B" w:rsidRPr="001F19B5" w:rsidTr="001F19B5">
        <w:trPr>
          <w:trHeight w:val="382"/>
        </w:trPr>
        <w:tc>
          <w:tcPr>
            <w:tcW w:w="542" w:type="dxa"/>
            <w:vAlign w:val="center"/>
          </w:tcPr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F19B5">
              <w:rPr>
                <w:rFonts w:ascii="Century Gothic" w:hAnsi="Century Gothic" w:cs="Century Gothic"/>
                <w:sz w:val="20"/>
                <w:szCs w:val="20"/>
              </w:rPr>
              <w:t>Día</w:t>
            </w:r>
          </w:p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F19B5">
              <w:rPr>
                <w:rFonts w:ascii="Century Gothic" w:hAnsi="Century Gothic" w:cs="Century Gothic"/>
                <w:sz w:val="20"/>
                <w:szCs w:val="20"/>
              </w:rPr>
              <w:t>Mes</w:t>
            </w:r>
          </w:p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F19B5">
              <w:rPr>
                <w:rFonts w:ascii="Century Gothic" w:hAnsi="Century Gothic" w:cs="Century Gothic"/>
                <w:sz w:val="20"/>
                <w:szCs w:val="20"/>
              </w:rPr>
              <w:t>Año</w:t>
            </w:r>
          </w:p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570" w:type="dxa"/>
            <w:vAlign w:val="center"/>
          </w:tcPr>
          <w:p w:rsidR="004D590B" w:rsidRPr="001F19B5" w:rsidRDefault="004D590B" w:rsidP="001F19B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4D590B" w:rsidRPr="002318EA" w:rsidRDefault="004D590B">
      <w:pPr>
        <w:rPr>
          <w:rFonts w:ascii="Century Gothic" w:hAnsi="Century Gothic" w:cs="Century Gothic"/>
        </w:rPr>
      </w:pPr>
    </w:p>
    <w:p w:rsidR="00D12111" w:rsidRPr="002318EA" w:rsidRDefault="008C197E">
      <w:pPr>
        <w:rPr>
          <w:rFonts w:ascii="Century Gothic" w:hAnsi="Century Gothic" w:cs="Century Gothic"/>
          <w:sz w:val="22"/>
          <w:szCs w:val="22"/>
        </w:rPr>
      </w:pPr>
      <w:r w:rsidRPr="008C19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11.45pt;width:18pt;height:18pt;z-index:251655680">
            <v:textbox>
              <w:txbxContent>
                <w:p w:rsidR="00D12111" w:rsidRPr="00D12111" w:rsidRDefault="007D6BAD" w:rsidP="00D12111">
                  <w:r>
                    <w:rPr>
                      <w:noProof/>
                    </w:rPr>
                    <w:drawing>
                      <wp:inline distT="0" distB="0" distL="0" distR="0">
                        <wp:extent cx="35560" cy="35560"/>
                        <wp:effectExtent l="19050" t="0" r="254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35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C197E">
        <w:rPr>
          <w:noProof/>
        </w:rPr>
        <w:pict>
          <v:shape id="_x0000_s1027" type="#_x0000_t202" style="position:absolute;margin-left:423pt;margin-top:11.45pt;width:18pt;height:18pt;z-index:251656704">
            <v:textbox>
              <w:txbxContent>
                <w:p w:rsidR="00D12111" w:rsidRDefault="00D12111" w:rsidP="00D12111"/>
              </w:txbxContent>
            </v:textbox>
          </v:shape>
        </w:pict>
      </w:r>
    </w:p>
    <w:p w:rsidR="00E14C81" w:rsidRDefault="00E14C81" w:rsidP="004D590B">
      <w:pPr>
        <w:tabs>
          <w:tab w:val="left" w:pos="2407"/>
          <w:tab w:val="left" w:pos="5984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ACUEDUCTO                                                              ALCANTARILLADO</w:t>
      </w:r>
      <w:r w:rsidR="004D590B" w:rsidRPr="002318EA">
        <w:rPr>
          <w:rFonts w:ascii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       </w:t>
      </w:r>
    </w:p>
    <w:p w:rsidR="00E14C81" w:rsidRDefault="008C197E" w:rsidP="004D590B">
      <w:pPr>
        <w:tabs>
          <w:tab w:val="left" w:pos="2407"/>
          <w:tab w:val="left" w:pos="5984"/>
        </w:tabs>
        <w:rPr>
          <w:rFonts w:ascii="Century Gothic" w:hAnsi="Century Gothic" w:cs="Century Gothic"/>
          <w:b/>
          <w:bCs/>
          <w:sz w:val="22"/>
          <w:szCs w:val="22"/>
        </w:rPr>
      </w:pPr>
      <w:r w:rsidRPr="008C197E">
        <w:rPr>
          <w:noProof/>
        </w:rPr>
        <w:pict>
          <v:shape id="_x0000_s1028" type="#_x0000_t202" style="position:absolute;margin-left:423pt;margin-top:11.5pt;width:18pt;height:18pt;z-index:251658752">
            <v:textbox>
              <w:txbxContent>
                <w:p w:rsidR="00E14C81" w:rsidRDefault="00E14C81" w:rsidP="00E14C81"/>
              </w:txbxContent>
            </v:textbox>
          </v:shape>
        </w:pict>
      </w:r>
      <w:r w:rsidRPr="008C197E">
        <w:rPr>
          <w:noProof/>
        </w:rPr>
        <w:pict>
          <v:shape id="_x0000_s1029" type="#_x0000_t202" style="position:absolute;margin-left:207pt;margin-top:11.5pt;width:18pt;height:18pt;z-index:251657728">
            <v:textbox>
              <w:txbxContent>
                <w:p w:rsidR="00E14C81" w:rsidRDefault="00E14C81" w:rsidP="00E14C81"/>
              </w:txbxContent>
            </v:textbox>
          </v:shape>
        </w:pict>
      </w:r>
    </w:p>
    <w:p w:rsidR="00D12111" w:rsidRPr="002318EA" w:rsidRDefault="00E14C81" w:rsidP="004D590B">
      <w:pPr>
        <w:tabs>
          <w:tab w:val="left" w:pos="2407"/>
          <w:tab w:val="left" w:pos="5984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SISTEMAS    SANITARIAS                                            SISTEMAS DE DESINFECCION</w:t>
      </w:r>
      <w:r w:rsidR="004D590B" w:rsidRPr="002318EA">
        <w:rPr>
          <w:rFonts w:ascii="Century Gothic" w:hAnsi="Century Gothic" w:cs="Century Gothic"/>
          <w:b/>
          <w:bCs/>
          <w:sz w:val="22"/>
          <w:szCs w:val="22"/>
        </w:rPr>
        <w:tab/>
      </w:r>
    </w:p>
    <w:p w:rsidR="00D12111" w:rsidRDefault="008C197E">
      <w:pPr>
        <w:rPr>
          <w:rFonts w:ascii="Century Gothic" w:hAnsi="Century Gothic" w:cs="Century Gothic"/>
          <w:b/>
          <w:bCs/>
          <w:sz w:val="22"/>
          <w:szCs w:val="22"/>
        </w:rPr>
      </w:pPr>
      <w:r w:rsidRPr="008C197E">
        <w:rPr>
          <w:noProof/>
        </w:rPr>
        <w:pict>
          <v:shape id="_x0000_s1030" type="#_x0000_t202" style="position:absolute;margin-left:207pt;margin-top:11.5pt;width:18pt;height:18pt;z-index:251659776">
            <v:textbox>
              <w:txbxContent>
                <w:p w:rsidR="00E14C81" w:rsidRDefault="00E14C81" w:rsidP="00E14C81"/>
              </w:txbxContent>
            </v:textbox>
          </v:shape>
        </w:pict>
      </w:r>
    </w:p>
    <w:p w:rsidR="00E14C81" w:rsidRDefault="00E14C81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OTROS                                                                        CUAL?________________________________</w:t>
      </w:r>
    </w:p>
    <w:p w:rsidR="00E14C81" w:rsidRDefault="00E14C81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4D590B" w:rsidRPr="002318EA" w:rsidRDefault="00E14C81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OBJETO</w:t>
      </w:r>
      <w:r w:rsidR="00EE6EDC">
        <w:rPr>
          <w:rFonts w:ascii="Century Gothic" w:hAnsi="Century Gothic" w:cs="Century Gothic"/>
          <w:b/>
          <w:bCs/>
          <w:sz w:val="22"/>
          <w:szCs w:val="22"/>
        </w:rPr>
        <w:t>:</w:t>
      </w:r>
      <w:r w:rsidR="00EE6EDC">
        <w:rPr>
          <w:rFonts w:ascii="Century Gothic" w:hAnsi="Century Gothic" w:cs="Century Gothic"/>
          <w:b/>
          <w:bCs/>
          <w:sz w:val="22"/>
          <w:szCs w:val="22"/>
        </w:rPr>
        <w:tab/>
        <w:t>______________</w:t>
      </w:r>
      <w:r w:rsidR="004D590B" w:rsidRPr="002318EA">
        <w:rPr>
          <w:rFonts w:ascii="Century Gothic" w:hAnsi="Century Gothic" w:cs="Century Gothic"/>
          <w:b/>
          <w:bCs/>
          <w:sz w:val="22"/>
          <w:szCs w:val="22"/>
        </w:rPr>
        <w:t>____________________________________________________</w:t>
      </w:r>
      <w:r>
        <w:rPr>
          <w:rFonts w:ascii="Century Gothic" w:hAnsi="Century Gothic" w:cs="Century Gothic"/>
          <w:b/>
          <w:bCs/>
          <w:sz w:val="22"/>
          <w:szCs w:val="22"/>
        </w:rPr>
        <w:t>______</w:t>
      </w:r>
    </w:p>
    <w:p w:rsidR="004D590B" w:rsidRPr="002318EA" w:rsidRDefault="004D590B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D12111" w:rsidRPr="002318EA" w:rsidRDefault="00E14C81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DATOS DEL REPRESENTANTE DE LA COMUNIDAD:</w:t>
      </w:r>
    </w:p>
    <w:p w:rsidR="00D12111" w:rsidRPr="002318EA" w:rsidRDefault="00D12111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D12111" w:rsidRPr="002318EA" w:rsidRDefault="00A02992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NOMBRE:</w:t>
      </w:r>
      <w:r>
        <w:rPr>
          <w:rFonts w:ascii="Century Gothic" w:hAnsi="Century Gothic" w:cs="Century Gothic"/>
          <w:sz w:val="22"/>
          <w:szCs w:val="22"/>
        </w:rPr>
        <w:tab/>
        <w:t>___</w:t>
      </w:r>
      <w:r w:rsidR="00526EA2" w:rsidRPr="002318EA">
        <w:rPr>
          <w:rFonts w:ascii="Century Gothic" w:hAnsi="Century Gothic" w:cs="Century Gothic"/>
          <w:sz w:val="22"/>
          <w:szCs w:val="22"/>
        </w:rPr>
        <w:t>_____</w:t>
      </w:r>
      <w:r w:rsidR="00D12111" w:rsidRPr="002318EA">
        <w:rPr>
          <w:rFonts w:ascii="Century Gothic" w:hAnsi="Century Gothic" w:cs="Century Gothic"/>
          <w:sz w:val="22"/>
          <w:szCs w:val="22"/>
        </w:rPr>
        <w:t>____________________________</w:t>
      </w:r>
      <w:r w:rsidR="004D590B" w:rsidRPr="002318EA">
        <w:rPr>
          <w:rFonts w:ascii="Century Gothic" w:hAnsi="Century Gothic" w:cs="Century Gothic"/>
          <w:sz w:val="22"/>
          <w:szCs w:val="22"/>
        </w:rPr>
        <w:t>_______CC No.</w:t>
      </w:r>
      <w:r>
        <w:rPr>
          <w:rFonts w:ascii="Century Gothic" w:hAnsi="Century Gothic" w:cs="Century Gothic"/>
          <w:sz w:val="22"/>
          <w:szCs w:val="22"/>
        </w:rPr>
        <w:tab/>
        <w:t>__</w:t>
      </w:r>
      <w:r w:rsidR="004D590B" w:rsidRPr="002318EA">
        <w:rPr>
          <w:rFonts w:ascii="Century Gothic" w:hAnsi="Century Gothic" w:cs="Century Gothic"/>
          <w:sz w:val="22"/>
          <w:szCs w:val="22"/>
        </w:rPr>
        <w:t>___</w:t>
      </w:r>
      <w:r w:rsidR="00526EA2" w:rsidRPr="002318EA">
        <w:rPr>
          <w:rFonts w:ascii="Century Gothic" w:hAnsi="Century Gothic" w:cs="Century Gothic"/>
          <w:sz w:val="22"/>
          <w:szCs w:val="22"/>
        </w:rPr>
        <w:t>___</w:t>
      </w:r>
      <w:r w:rsidR="004D590B" w:rsidRPr="002318EA">
        <w:rPr>
          <w:rFonts w:ascii="Century Gothic" w:hAnsi="Century Gothic" w:cs="Century Gothic"/>
          <w:sz w:val="22"/>
          <w:szCs w:val="22"/>
        </w:rPr>
        <w:t>_____</w:t>
      </w:r>
      <w:r w:rsidR="00526EA2" w:rsidRPr="002318EA">
        <w:rPr>
          <w:rFonts w:ascii="Century Gothic" w:hAnsi="Century Gothic" w:cs="Century Gothic"/>
          <w:sz w:val="22"/>
          <w:szCs w:val="22"/>
        </w:rPr>
        <w:t>_</w:t>
      </w:r>
      <w:r>
        <w:rPr>
          <w:rFonts w:ascii="Century Gothic" w:hAnsi="Century Gothic" w:cs="Century Gothic"/>
          <w:sz w:val="22"/>
          <w:szCs w:val="22"/>
        </w:rPr>
        <w:t>_______</w:t>
      </w:r>
    </w:p>
    <w:p w:rsidR="00D12111" w:rsidRPr="002318EA" w:rsidRDefault="00D12111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D12111" w:rsidRPr="002318EA" w:rsidRDefault="00D12111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DIRECCION:</w:t>
      </w:r>
      <w:r w:rsidR="00A02992">
        <w:rPr>
          <w:rFonts w:ascii="Century Gothic" w:hAnsi="Century Gothic" w:cs="Century Gothic"/>
          <w:sz w:val="22"/>
          <w:szCs w:val="22"/>
        </w:rPr>
        <w:tab/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__________________________________________________________</w:t>
      </w:r>
      <w:r w:rsidR="00526EA2" w:rsidRPr="002318EA">
        <w:rPr>
          <w:rFonts w:ascii="Century Gothic" w:hAnsi="Century Gothic" w:cs="Century Gothic"/>
          <w:sz w:val="22"/>
          <w:szCs w:val="22"/>
        </w:rPr>
        <w:t>_____</w:t>
      </w:r>
      <w:r w:rsidR="00A02992">
        <w:rPr>
          <w:rFonts w:ascii="Century Gothic" w:hAnsi="Century Gothic" w:cs="Century Gothic"/>
          <w:sz w:val="22"/>
          <w:szCs w:val="22"/>
        </w:rPr>
        <w:t>________</w:t>
      </w:r>
      <w:r w:rsidR="00E14C81">
        <w:rPr>
          <w:rFonts w:ascii="Century Gothic" w:hAnsi="Century Gothic" w:cs="Century Gothic"/>
          <w:sz w:val="22"/>
          <w:szCs w:val="22"/>
        </w:rPr>
        <w:t>_</w:t>
      </w:r>
    </w:p>
    <w:p w:rsidR="00D12111" w:rsidRPr="002318EA" w:rsidRDefault="00D12111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D12111" w:rsidRPr="002318EA" w:rsidRDefault="004D590B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TELEFONO</w:t>
      </w:r>
      <w:r w:rsidR="00A02992">
        <w:rPr>
          <w:rFonts w:ascii="Century Gothic" w:hAnsi="Century Gothic" w:cs="Century Gothic"/>
          <w:sz w:val="22"/>
          <w:szCs w:val="22"/>
        </w:rPr>
        <w:t>:</w:t>
      </w:r>
      <w:r w:rsidR="00A02992">
        <w:rPr>
          <w:rFonts w:ascii="Century Gothic" w:hAnsi="Century Gothic" w:cs="Century Gothic"/>
          <w:sz w:val="22"/>
          <w:szCs w:val="22"/>
        </w:rPr>
        <w:tab/>
      </w:r>
      <w:r w:rsidR="00526EA2" w:rsidRPr="002318EA">
        <w:rPr>
          <w:rFonts w:ascii="Century Gothic" w:hAnsi="Century Gothic" w:cs="Century Gothic"/>
          <w:sz w:val="22"/>
          <w:szCs w:val="22"/>
        </w:rPr>
        <w:t>____</w:t>
      </w:r>
      <w:r w:rsidR="00D12111" w:rsidRPr="002318EA">
        <w:rPr>
          <w:rFonts w:ascii="Century Gothic" w:hAnsi="Century Gothic" w:cs="Century Gothic"/>
          <w:sz w:val="22"/>
          <w:szCs w:val="22"/>
        </w:rPr>
        <w:t>_________________</w:t>
      </w:r>
      <w:r w:rsidR="008C1BFA" w:rsidRPr="002318EA">
        <w:rPr>
          <w:rFonts w:ascii="Century Gothic" w:hAnsi="Century Gothic" w:cs="Century Gothic"/>
          <w:sz w:val="22"/>
          <w:szCs w:val="22"/>
        </w:rPr>
        <w:t>_</w:t>
      </w:r>
      <w:r w:rsidR="00D12111" w:rsidRPr="002318EA">
        <w:rPr>
          <w:rFonts w:ascii="Century Gothic" w:hAnsi="Century Gothic" w:cs="Century Gothic"/>
          <w:sz w:val="22"/>
          <w:szCs w:val="22"/>
        </w:rPr>
        <w:t>________________</w:t>
      </w:r>
      <w:r w:rsidRPr="002318EA">
        <w:rPr>
          <w:rFonts w:ascii="Century Gothic" w:hAnsi="Century Gothic" w:cs="Century Gothic"/>
          <w:sz w:val="22"/>
          <w:szCs w:val="22"/>
        </w:rPr>
        <w:t>_</w:t>
      </w:r>
      <w:r w:rsidR="00D12111" w:rsidRPr="002318EA">
        <w:rPr>
          <w:rFonts w:ascii="Century Gothic" w:hAnsi="Century Gothic" w:cs="Century Gothic"/>
          <w:sz w:val="22"/>
          <w:szCs w:val="22"/>
        </w:rPr>
        <w:t>__________</w:t>
      </w:r>
      <w:r w:rsidRPr="002318EA">
        <w:rPr>
          <w:rFonts w:ascii="Century Gothic" w:hAnsi="Century Gothic" w:cs="Century Gothic"/>
          <w:sz w:val="22"/>
          <w:szCs w:val="22"/>
        </w:rPr>
        <w:t>_______________</w:t>
      </w:r>
      <w:r w:rsidR="00A02992">
        <w:rPr>
          <w:rFonts w:ascii="Century Gothic" w:hAnsi="Century Gothic" w:cs="Century Gothic"/>
          <w:sz w:val="22"/>
          <w:szCs w:val="22"/>
        </w:rPr>
        <w:t>_______</w:t>
      </w:r>
      <w:r w:rsidR="00E14C81">
        <w:rPr>
          <w:rFonts w:ascii="Century Gothic" w:hAnsi="Century Gothic" w:cs="Century Gothic"/>
          <w:sz w:val="22"/>
          <w:szCs w:val="22"/>
        </w:rPr>
        <w:t>_</w:t>
      </w:r>
    </w:p>
    <w:p w:rsidR="002E1BB1" w:rsidRPr="002318EA" w:rsidRDefault="002E1BB1" w:rsidP="002E1BB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095E2F" w:rsidRDefault="004D590B" w:rsidP="002E1BB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CONCEPTO TÉCNICO:</w:t>
      </w:r>
    </w:p>
    <w:p w:rsidR="004D590B" w:rsidRPr="002318EA" w:rsidRDefault="00095E2F" w:rsidP="002E1BB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992">
        <w:rPr>
          <w:rFonts w:ascii="Century Gothic" w:hAnsi="Century Gothic" w:cs="Century Gothic"/>
          <w:sz w:val="22"/>
          <w:szCs w:val="22"/>
        </w:rPr>
        <w:tab/>
      </w:r>
      <w:r w:rsidR="004D590B" w:rsidRPr="002318EA">
        <w:rPr>
          <w:rFonts w:ascii="Century Gothic" w:hAnsi="Century Gothic" w:cs="Century Gothic"/>
          <w:sz w:val="22"/>
          <w:szCs w:val="22"/>
        </w:rPr>
        <w:t xml:space="preserve"> </w:t>
      </w:r>
    </w:p>
    <w:p w:rsidR="004D590B" w:rsidRPr="002318EA" w:rsidRDefault="004D590B" w:rsidP="002E1BB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095E2F" w:rsidRDefault="002E1BB1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OBSERVACION</w:t>
      </w:r>
      <w:r w:rsidR="004D590B" w:rsidRPr="002318EA">
        <w:rPr>
          <w:rFonts w:ascii="Century Gothic" w:hAnsi="Century Gothic" w:cs="Century Gothic"/>
          <w:sz w:val="22"/>
          <w:szCs w:val="22"/>
        </w:rPr>
        <w:t>ES</w:t>
      </w:r>
      <w:r w:rsidR="00A02992">
        <w:rPr>
          <w:rFonts w:ascii="Century Gothic" w:hAnsi="Century Gothic" w:cs="Century Gothic"/>
          <w:sz w:val="22"/>
          <w:szCs w:val="22"/>
        </w:rPr>
        <w:t>:</w:t>
      </w:r>
    </w:p>
    <w:p w:rsidR="002E1BB1" w:rsidRPr="002318EA" w:rsidRDefault="00095E2F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0BB" w:rsidRPr="002318EA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B820BB" w:rsidRPr="002318EA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REGISTRO FOTOGR</w:t>
      </w:r>
      <w:r w:rsidR="008C1BFA" w:rsidRPr="002318EA">
        <w:rPr>
          <w:rFonts w:ascii="Century Gothic" w:hAnsi="Century Gothic" w:cs="Century Gothic"/>
          <w:sz w:val="22"/>
          <w:szCs w:val="22"/>
        </w:rPr>
        <w:t>AFICO:</w:t>
      </w:r>
    </w:p>
    <w:p w:rsidR="00B820BB" w:rsidRPr="002318EA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8C1BFA" w:rsidRPr="002318EA" w:rsidRDefault="008C1BFA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B820BB" w:rsidRPr="002318EA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 xml:space="preserve">PERSONA QUE ATIENDE LA VISITA: </w:t>
      </w:r>
    </w:p>
    <w:p w:rsidR="00B820BB" w:rsidRPr="002318EA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A32AEB" w:rsidRPr="002318EA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________</w:t>
      </w:r>
      <w:r w:rsidR="00A02992">
        <w:rPr>
          <w:rFonts w:ascii="Century Gothic" w:hAnsi="Century Gothic" w:cs="Century Gothic"/>
          <w:sz w:val="22"/>
          <w:szCs w:val="22"/>
        </w:rPr>
        <w:t>_______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______________________________________________________________</w:t>
      </w:r>
      <w:r w:rsidR="006314BC" w:rsidRPr="002318EA">
        <w:rPr>
          <w:rFonts w:ascii="Century Gothic" w:hAnsi="Century Gothic" w:cs="Century Gothic"/>
          <w:sz w:val="22"/>
          <w:szCs w:val="22"/>
        </w:rPr>
        <w:t>______</w:t>
      </w:r>
    </w:p>
    <w:p w:rsidR="00D12111" w:rsidRPr="002318EA" w:rsidRDefault="00D12111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5C6BC2" w:rsidRDefault="00B820BB" w:rsidP="00D12111">
      <w:pPr>
        <w:jc w:val="both"/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RESPONSABLE.</w:t>
      </w:r>
      <w:r w:rsidR="00A02992">
        <w:rPr>
          <w:rFonts w:ascii="Century Gothic" w:hAnsi="Century Gothic" w:cs="Century Gothic"/>
          <w:sz w:val="22"/>
          <w:szCs w:val="22"/>
        </w:rPr>
        <w:t>:</w:t>
      </w:r>
      <w:r w:rsidR="00A02992">
        <w:rPr>
          <w:rFonts w:ascii="Century Gothic" w:hAnsi="Century Gothic" w:cs="Century Gothic"/>
          <w:sz w:val="22"/>
          <w:szCs w:val="22"/>
        </w:rPr>
        <w:tab/>
        <w:t>______</w:t>
      </w:r>
      <w:r w:rsidR="006314BC" w:rsidRPr="002318EA">
        <w:rPr>
          <w:rFonts w:ascii="Century Gothic" w:hAnsi="Century Gothic" w:cs="Century Gothic"/>
          <w:sz w:val="22"/>
          <w:szCs w:val="22"/>
        </w:rPr>
        <w:t>__________________________________________________________</w:t>
      </w:r>
    </w:p>
    <w:p w:rsidR="000A2FBD" w:rsidRDefault="000A2FBD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BF486F" w:rsidRDefault="00BF486F" w:rsidP="00B460DB">
      <w:pPr>
        <w:rPr>
          <w:rFonts w:ascii="Century Gothic" w:hAnsi="Century Gothic"/>
          <w:b/>
        </w:rPr>
      </w:pPr>
      <w:bookmarkStart w:id="0" w:name="_Toc329249826"/>
      <w:bookmarkStart w:id="1" w:name="_Toc332957537"/>
      <w:bookmarkEnd w:id="0"/>
      <w:bookmarkEnd w:id="1"/>
    </w:p>
    <w:sectPr w:rsidR="00BF486F" w:rsidSect="00EE6EDC">
      <w:headerReference w:type="default" r:id="rId7"/>
      <w:pgSz w:w="12242" w:h="15842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0F" w:rsidRDefault="0023210F" w:rsidP="00770F8C">
      <w:r>
        <w:separator/>
      </w:r>
    </w:p>
  </w:endnote>
  <w:endnote w:type="continuationSeparator" w:id="1">
    <w:p w:rsidR="0023210F" w:rsidRDefault="0023210F" w:rsidP="0077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0F" w:rsidRDefault="0023210F" w:rsidP="00770F8C">
      <w:r>
        <w:separator/>
      </w:r>
    </w:p>
  </w:footnote>
  <w:footnote w:type="continuationSeparator" w:id="1">
    <w:p w:rsidR="0023210F" w:rsidRDefault="0023210F" w:rsidP="0077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1990"/>
      <w:gridCol w:w="1863"/>
      <w:gridCol w:w="1860"/>
      <w:gridCol w:w="1857"/>
      <w:gridCol w:w="1856"/>
    </w:tblGrid>
    <w:tr w:rsidR="00505F41">
      <w:trPr>
        <w:trHeight w:hRule="exact" w:val="567"/>
        <w:jc w:val="center"/>
      </w:trPr>
      <w:tc>
        <w:tcPr>
          <w:tcW w:w="1990" w:type="dxa"/>
          <w:vMerge w:val="restart"/>
        </w:tcPr>
        <w:p w:rsidR="00505F41" w:rsidRDefault="007D6BAD" w:rsidP="00D34997">
          <w:r>
            <w:rPr>
              <w:noProof/>
            </w:rPr>
            <w:drawing>
              <wp:inline distT="0" distB="0" distL="0" distR="0">
                <wp:extent cx="1116330" cy="985520"/>
                <wp:effectExtent l="19050" t="0" r="7620" b="0"/>
                <wp:docPr id="1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gridSpan w:val="4"/>
          <w:vAlign w:val="center"/>
        </w:tcPr>
        <w:p w:rsidR="00505F41" w:rsidRDefault="00505F41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PROCESO GESTION AMBIENTAL</w:t>
          </w:r>
        </w:p>
      </w:tc>
    </w:tr>
    <w:tr w:rsidR="00505F41">
      <w:trPr>
        <w:trHeight w:val="567"/>
        <w:jc w:val="center"/>
      </w:trPr>
      <w:tc>
        <w:tcPr>
          <w:tcW w:w="1990" w:type="dxa"/>
          <w:vMerge/>
          <w:vAlign w:val="center"/>
        </w:tcPr>
        <w:p w:rsidR="00505F41" w:rsidRDefault="00505F41" w:rsidP="00D34997"/>
      </w:tc>
      <w:tc>
        <w:tcPr>
          <w:tcW w:w="7436" w:type="dxa"/>
          <w:gridSpan w:val="4"/>
          <w:vAlign w:val="center"/>
        </w:tcPr>
        <w:p w:rsidR="00505F41" w:rsidRDefault="00505F41" w:rsidP="00D34997">
          <w:pPr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NOMBRE DEL FORMATO</w:t>
          </w:r>
          <w:r w:rsidR="000A2FBD">
            <w:rPr>
              <w:rFonts w:ascii="Century Gothic" w:hAnsi="Century Gothic" w:cs="Century Gothic"/>
              <w:sz w:val="16"/>
              <w:szCs w:val="16"/>
            </w:rPr>
            <w:t>:</w:t>
          </w:r>
        </w:p>
        <w:p w:rsidR="00505F41" w:rsidRPr="002772E9" w:rsidRDefault="00505F41" w:rsidP="00D34997">
          <w:pPr>
            <w:rPr>
              <w:rFonts w:ascii="Century Gothic" w:hAnsi="Century Gothic" w:cs="Century Gothic"/>
              <w:sz w:val="6"/>
              <w:szCs w:val="6"/>
            </w:rPr>
          </w:pPr>
        </w:p>
        <w:p w:rsidR="00505F41" w:rsidRPr="00F32856" w:rsidRDefault="00505F41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 w:rsidRPr="00F32856">
            <w:rPr>
              <w:rFonts w:ascii="Century Gothic" w:hAnsi="Century Gothic" w:cs="Century Gothic"/>
              <w:b/>
              <w:bCs/>
              <w:sz w:val="20"/>
              <w:szCs w:val="20"/>
            </w:rPr>
            <w:t xml:space="preserve">VISITAS </w:t>
          </w:r>
          <w:r w:rsidR="00E14C81">
            <w:rPr>
              <w:rFonts w:ascii="Century Gothic" w:hAnsi="Century Gothic" w:cs="Century Gothic"/>
              <w:b/>
              <w:bCs/>
              <w:sz w:val="20"/>
              <w:szCs w:val="20"/>
            </w:rPr>
            <w:t>PRELIMINAR - PRECONTRACTUAL</w:t>
          </w:r>
        </w:p>
      </w:tc>
    </w:tr>
    <w:tr w:rsidR="00505F41">
      <w:trPr>
        <w:trHeight w:hRule="exact" w:val="542"/>
        <w:jc w:val="center"/>
      </w:trPr>
      <w:tc>
        <w:tcPr>
          <w:tcW w:w="1990" w:type="dxa"/>
          <w:vMerge/>
          <w:vAlign w:val="center"/>
        </w:tcPr>
        <w:p w:rsidR="00505F41" w:rsidRDefault="00505F41" w:rsidP="00D34997"/>
      </w:tc>
      <w:tc>
        <w:tcPr>
          <w:tcW w:w="1863" w:type="dxa"/>
          <w:vAlign w:val="center"/>
        </w:tcPr>
        <w:p w:rsidR="00505F41" w:rsidRPr="002636E0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VIGENCIA</w:t>
          </w:r>
        </w:p>
        <w:p w:rsidR="000A2FBD" w:rsidRPr="002636E0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Cs/>
              <w:sz w:val="16"/>
              <w:szCs w:val="16"/>
            </w:rPr>
            <w:t>16-</w:t>
          </w:r>
          <w:r w:rsidR="00BF486F">
            <w:rPr>
              <w:rFonts w:ascii="Century Gothic" w:hAnsi="Century Gothic" w:cs="Century Gothic"/>
              <w:bCs/>
              <w:sz w:val="16"/>
              <w:szCs w:val="16"/>
            </w:rPr>
            <w:t>Sep-2013</w:t>
          </w:r>
        </w:p>
        <w:p w:rsidR="00505F41" w:rsidRPr="002636E0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505F41" w:rsidRPr="002636E0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60" w:type="dxa"/>
          <w:vAlign w:val="center"/>
        </w:tcPr>
        <w:p w:rsidR="00505F41" w:rsidRPr="002636E0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VERSIÓN</w:t>
          </w:r>
        </w:p>
        <w:p w:rsidR="000A2FBD" w:rsidRPr="002636E0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Cs/>
              <w:sz w:val="16"/>
              <w:szCs w:val="16"/>
            </w:rPr>
            <w:t>01</w:t>
          </w:r>
        </w:p>
        <w:p w:rsidR="00505F41" w:rsidRPr="002636E0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505F41" w:rsidRPr="002636E0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7" w:type="dxa"/>
          <w:vAlign w:val="center"/>
        </w:tcPr>
        <w:p w:rsidR="00505F41" w:rsidRPr="002636E0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CÓDIGO</w:t>
          </w:r>
        </w:p>
        <w:p w:rsidR="000A2FBD" w:rsidRPr="002636E0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Cs/>
              <w:sz w:val="16"/>
              <w:szCs w:val="16"/>
            </w:rPr>
            <w:t>GA-F-025</w:t>
          </w:r>
        </w:p>
        <w:p w:rsidR="00505F41" w:rsidRPr="002636E0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505F41" w:rsidRPr="002636E0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6" w:type="dxa"/>
          <w:vAlign w:val="center"/>
        </w:tcPr>
        <w:p w:rsidR="00505F41" w:rsidRPr="006709C1" w:rsidRDefault="000A2FBD" w:rsidP="00B542DF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6"/>
              <w:szCs w:val="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CONSECUTIVO</w:t>
          </w:r>
        </w:p>
        <w:p w:rsidR="00505F41" w:rsidRDefault="00505F41" w:rsidP="00B542DF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</w:tr>
  </w:tbl>
  <w:p w:rsidR="00505F41" w:rsidRDefault="00505F4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32049"/>
    <w:rsid w:val="000077B7"/>
    <w:rsid w:val="00063DE2"/>
    <w:rsid w:val="00095E2F"/>
    <w:rsid w:val="000A2FBD"/>
    <w:rsid w:val="000F1C2F"/>
    <w:rsid w:val="001C1A5A"/>
    <w:rsid w:val="001F19B5"/>
    <w:rsid w:val="002318EA"/>
    <w:rsid w:val="0023210F"/>
    <w:rsid w:val="00244E11"/>
    <w:rsid w:val="002636E0"/>
    <w:rsid w:val="002772E9"/>
    <w:rsid w:val="002E1397"/>
    <w:rsid w:val="002E1BB1"/>
    <w:rsid w:val="0032479A"/>
    <w:rsid w:val="00387F1B"/>
    <w:rsid w:val="0039203F"/>
    <w:rsid w:val="003978C6"/>
    <w:rsid w:val="003A61FF"/>
    <w:rsid w:val="0043579F"/>
    <w:rsid w:val="004875EF"/>
    <w:rsid w:val="004D590B"/>
    <w:rsid w:val="00505F41"/>
    <w:rsid w:val="00526EA2"/>
    <w:rsid w:val="0055674C"/>
    <w:rsid w:val="005570CA"/>
    <w:rsid w:val="005C5253"/>
    <w:rsid w:val="005C6BC2"/>
    <w:rsid w:val="005E552D"/>
    <w:rsid w:val="005F4E9A"/>
    <w:rsid w:val="00625538"/>
    <w:rsid w:val="006314BC"/>
    <w:rsid w:val="006709C1"/>
    <w:rsid w:val="006C6917"/>
    <w:rsid w:val="006D700E"/>
    <w:rsid w:val="006E1AAD"/>
    <w:rsid w:val="006F3F4A"/>
    <w:rsid w:val="00763D5F"/>
    <w:rsid w:val="00770F8C"/>
    <w:rsid w:val="007D6BAD"/>
    <w:rsid w:val="007F2F43"/>
    <w:rsid w:val="00833402"/>
    <w:rsid w:val="00840618"/>
    <w:rsid w:val="00846B5E"/>
    <w:rsid w:val="008B5F3D"/>
    <w:rsid w:val="008C197E"/>
    <w:rsid w:val="008C1BFA"/>
    <w:rsid w:val="008F3744"/>
    <w:rsid w:val="00902800"/>
    <w:rsid w:val="00972963"/>
    <w:rsid w:val="00974F19"/>
    <w:rsid w:val="009A5557"/>
    <w:rsid w:val="009D5782"/>
    <w:rsid w:val="00A02992"/>
    <w:rsid w:val="00A24B17"/>
    <w:rsid w:val="00A32AEB"/>
    <w:rsid w:val="00A61079"/>
    <w:rsid w:val="00A72D34"/>
    <w:rsid w:val="00A933EE"/>
    <w:rsid w:val="00AD1976"/>
    <w:rsid w:val="00B20D36"/>
    <w:rsid w:val="00B22092"/>
    <w:rsid w:val="00B32049"/>
    <w:rsid w:val="00B3475F"/>
    <w:rsid w:val="00B460DB"/>
    <w:rsid w:val="00B542DF"/>
    <w:rsid w:val="00B820BB"/>
    <w:rsid w:val="00BB363C"/>
    <w:rsid w:val="00BC7EB8"/>
    <w:rsid w:val="00BF207C"/>
    <w:rsid w:val="00BF486F"/>
    <w:rsid w:val="00C55A4B"/>
    <w:rsid w:val="00D00B4E"/>
    <w:rsid w:val="00D12111"/>
    <w:rsid w:val="00D22E9F"/>
    <w:rsid w:val="00D327C4"/>
    <w:rsid w:val="00D34997"/>
    <w:rsid w:val="00D561C0"/>
    <w:rsid w:val="00D859C3"/>
    <w:rsid w:val="00DB6DEA"/>
    <w:rsid w:val="00DD1A22"/>
    <w:rsid w:val="00E14C81"/>
    <w:rsid w:val="00E26A73"/>
    <w:rsid w:val="00EA19F9"/>
    <w:rsid w:val="00EB0822"/>
    <w:rsid w:val="00EE6EDC"/>
    <w:rsid w:val="00F32856"/>
    <w:rsid w:val="00FC1D3D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7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C197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C197E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39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FB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ROCESO%20GESTION%20AMBIENTAL\FORMATOS%20G.A\ga_f_025_visitas_preliminar_contractual_v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ga_f_025_visitas_preliminar_contractual_v1.dot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visita</vt:lpstr>
    </vt:vector>
  </TitlesOfParts>
  <Company>ALCALDIA DE PASTO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visita</dc:title>
  <dc:subject/>
  <dc:creator>SHADOW LITE SP3</dc:creator>
  <cp:keywords/>
  <dc:description/>
  <cp:lastModifiedBy>SHADOW LITE SP3</cp:lastModifiedBy>
  <cp:revision>2</cp:revision>
  <cp:lastPrinted>2013-09-14T22:16:00Z</cp:lastPrinted>
  <dcterms:created xsi:type="dcterms:W3CDTF">2014-09-30T15:49:00Z</dcterms:created>
  <dcterms:modified xsi:type="dcterms:W3CDTF">2014-09-30T15:49:00Z</dcterms:modified>
</cp:coreProperties>
</file>